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88C" w:rsidRDefault="00BD4F40">
      <w:bookmarkStart w:id="0" w:name="_GoBack"/>
      <w:bookmarkEnd w:id="0"/>
      <w:r>
        <w:t>Modèle de demande d'autorisation d'absence</w:t>
      </w:r>
    </w:p>
    <w:p w:rsidR="006E488C" w:rsidRDefault="00BD4F40">
      <w:r>
        <w:t>A recopier et à remettre au chef d'établissement un mois avant la date du stage</w:t>
      </w:r>
    </w:p>
    <w:p w:rsidR="006E488C" w:rsidRDefault="00BD4F40">
      <w:r>
        <w:t>Nom Prénom</w:t>
      </w:r>
    </w:p>
    <w:p w:rsidR="006E488C" w:rsidRDefault="00BD4F40">
      <w:r>
        <w:t>Grade et fonction :</w:t>
      </w:r>
    </w:p>
    <w:p w:rsidR="006E488C" w:rsidRDefault="00BD4F40">
      <w:r>
        <w:t>A Monsieur le recteur de l'</w:t>
      </w:r>
      <w:r>
        <w:t>académie d'Aix Marseille S/C de</w:t>
      </w:r>
    </w:p>
    <w:p w:rsidR="006E488C" w:rsidRDefault="00BD4F40">
      <w:r>
        <w:t>M…………………………… (1)</w:t>
      </w:r>
    </w:p>
    <w:p w:rsidR="006E488C" w:rsidRDefault="00BD4F40">
      <w:r>
        <w:t>Conformément aux dispositions de la loi n° 84.16 du 11/01/1984 (article 34, alinéa 7)</w:t>
      </w:r>
    </w:p>
    <w:p w:rsidR="006E488C" w:rsidRDefault="00BD4F40">
      <w:r>
        <w:t>portant statut général des fonctionnaires, de la loi n° 82.997 du 13/11/1982 relative aux agents non titulaires de l'ét</w:t>
      </w:r>
      <w:r>
        <w:t>at (2) définissant l'attribution des congés pour la formation syndicale, avec maintien intégral du salaire, j'ai l'honneur de solliciter un congé le 17 novembre 2014 pour participer à un stage de formation syndicale.</w:t>
      </w:r>
    </w:p>
    <w:p w:rsidR="006E488C" w:rsidRDefault="00BD4F40">
      <w:r>
        <w:t xml:space="preserve">Ce stage se déroulera au Lycée des </w:t>
      </w:r>
      <w:proofErr w:type="spellStart"/>
      <w:r>
        <w:t>Iscl</w:t>
      </w:r>
      <w:r>
        <w:t>es</w:t>
      </w:r>
      <w:proofErr w:type="spellEnd"/>
      <w:r>
        <w:t xml:space="preserve"> à Manosque. Il est organisé par le Secrétariat Académique du SNES, sous l'égide de </w:t>
      </w:r>
      <w:proofErr w:type="gramStart"/>
      <w:r>
        <w:t>l'IRHSES ,organisme</w:t>
      </w:r>
      <w:proofErr w:type="gramEnd"/>
      <w:r>
        <w:t xml:space="preserve"> agréé, figurant sur la liste des centres dont les stages ou sessions ouvrent droit aux congés pour la formation syndicale (arrêté du 02/02/1995, publi</w:t>
      </w:r>
      <w:r>
        <w:t>é au Journal Officiel du 10/02/95).</w:t>
      </w:r>
    </w:p>
    <w:p w:rsidR="006E488C" w:rsidRDefault="00BD4F40">
      <w:r>
        <w:t xml:space="preserve">A </w:t>
      </w:r>
      <w:proofErr w:type="gramStart"/>
      <w:r>
        <w:t>……………………..,</w:t>
      </w:r>
      <w:proofErr w:type="gramEnd"/>
      <w:r>
        <w:t xml:space="preserve"> le ………………….. Signature</w:t>
      </w:r>
    </w:p>
    <w:p w:rsidR="006E488C" w:rsidRDefault="00BD4F40">
      <w:r>
        <w:t>(1) Nom et fonction du chef d'établissement, cette demande devant parvenir par la</w:t>
      </w:r>
    </w:p>
    <w:p w:rsidR="006E488C" w:rsidRDefault="00BD4F40">
      <w:proofErr w:type="gramStart"/>
      <w:r>
        <w:t>voie</w:t>
      </w:r>
      <w:proofErr w:type="gramEnd"/>
      <w:r>
        <w:t xml:space="preserve"> hiérarchique.</w:t>
      </w:r>
    </w:p>
    <w:p w:rsidR="006E488C" w:rsidRDefault="00BD4F40">
      <w:r>
        <w:t>(2) Indiquer les références du seul texte qui vous concerne (titulaire ou non)</w:t>
      </w:r>
    </w:p>
    <w:sectPr w:rsidR="006E488C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F40" w:rsidRDefault="00BD4F40">
      <w:pPr>
        <w:spacing w:after="0" w:line="240" w:lineRule="auto"/>
      </w:pPr>
      <w:r>
        <w:separator/>
      </w:r>
    </w:p>
  </w:endnote>
  <w:endnote w:type="continuationSeparator" w:id="0">
    <w:p w:rsidR="00BD4F40" w:rsidRDefault="00BD4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F40" w:rsidRDefault="00BD4F4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D4F40" w:rsidRDefault="00BD4F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E488C"/>
    <w:rsid w:val="00204BF6"/>
    <w:rsid w:val="00397E9A"/>
    <w:rsid w:val="006E488C"/>
    <w:rsid w:val="00BD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snes14/16mai/Mod&#232;le%20de%20demande%20d'absence%20pour%20le%2016%20mai.odt/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geraud</dc:creator>
  <cp:lastModifiedBy>serge</cp:lastModifiedBy>
  <cp:revision>2</cp:revision>
  <cp:lastPrinted>2013-08-31T06:54:00Z</cp:lastPrinted>
  <dcterms:created xsi:type="dcterms:W3CDTF">2014-09-14T13:55:00Z</dcterms:created>
  <dcterms:modified xsi:type="dcterms:W3CDTF">2014-09-14T13:55:00Z</dcterms:modified>
</cp:coreProperties>
</file>